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9B" w:rsidRDefault="00B4449B">
      <w:pPr>
        <w:pStyle w:val="a3"/>
        <w:rPr>
          <w:spacing w:val="0"/>
        </w:rPr>
      </w:pPr>
      <w:r>
        <w:rPr>
          <w:rFonts w:ascii="ＭＳ ゴシック" w:hAnsi="ＭＳ ゴシック" w:hint="eastAsia"/>
          <w:b/>
          <w:bCs/>
        </w:rPr>
        <w:t>【書式】建物収去命令申立書</w:t>
      </w:r>
    </w:p>
    <w:p w:rsidR="00B4449B" w:rsidRDefault="00B4449B">
      <w:pPr>
        <w:pStyle w:val="a3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"/>
        <w:gridCol w:w="8320"/>
        <w:gridCol w:w="156"/>
      </w:tblGrid>
      <w:tr w:rsidR="00B4449B">
        <w:trPr>
          <w:cantSplit/>
          <w:trHeight w:hRule="exact" w:val="12078"/>
        </w:trPr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449B" w:rsidRDefault="00B4449B">
            <w:pPr>
              <w:pStyle w:val="a3"/>
              <w:rPr>
                <w:spacing w:val="0"/>
              </w:rPr>
            </w:pPr>
          </w:p>
        </w:tc>
        <w:tc>
          <w:tcPr>
            <w:tcW w:w="8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449B" w:rsidRDefault="00B4449B">
            <w:pPr>
              <w:pStyle w:val="a3"/>
              <w:spacing w:line="561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</w:t>
            </w:r>
            <w:r>
              <w:rPr>
                <w:rFonts w:ascii="ＭＳ ゴシック" w:hAnsi="ＭＳ ゴシック" w:hint="eastAsia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</w:t>
            </w:r>
            <w:r>
              <w:rPr>
                <w:rFonts w:ascii="ＭＳ ゴシック" w:hAnsi="ＭＳ ゴシック" w:hint="eastAsia"/>
                <w:b/>
                <w:bCs/>
              </w:rPr>
              <w:t>建物収去命令申立書</w:t>
            </w:r>
          </w:p>
          <w:p w:rsidR="00B4449B" w:rsidRDefault="00B4449B">
            <w:pPr>
              <w:pStyle w:val="a3"/>
              <w:rPr>
                <w:spacing w:val="0"/>
              </w:rPr>
            </w:pPr>
          </w:p>
          <w:p w:rsidR="00B4449B" w:rsidRDefault="00B4449B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　　　　　　　　　　　　　　　収　入</w:t>
            </w:r>
          </w:p>
          <w:p w:rsidR="00B4449B" w:rsidRDefault="00B4449B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　　　　　　　　　　　　　　　印　紙</w:t>
            </w:r>
          </w:p>
          <w:p w:rsidR="00B4449B" w:rsidRDefault="00B4449B">
            <w:pPr>
              <w:pStyle w:val="a3"/>
              <w:rPr>
                <w:spacing w:val="0"/>
              </w:rPr>
            </w:pPr>
          </w:p>
          <w:p w:rsidR="00B4449B" w:rsidRDefault="00B4449B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　　　　　　　　　　　</w:t>
            </w:r>
            <w:r w:rsidR="009B293F">
              <w:rPr>
                <w:rFonts w:ascii="ＭＳ ゴシック" w:hAnsi="ＭＳ ゴシック" w:hint="eastAsia"/>
              </w:rPr>
              <w:t>令和</w:t>
            </w:r>
            <w:r>
              <w:rPr>
                <w:rFonts w:ascii="ＭＳ ゴシック" w:hAnsi="ＭＳ ゴシック" w:hint="eastAsia"/>
              </w:rPr>
              <w:t>○年○月○日</w:t>
            </w:r>
          </w:p>
          <w:p w:rsidR="00B4449B" w:rsidRDefault="00B4449B">
            <w:pPr>
              <w:pStyle w:val="a3"/>
              <w:rPr>
                <w:spacing w:val="0"/>
              </w:rPr>
            </w:pPr>
          </w:p>
          <w:p w:rsidR="00B4449B" w:rsidRDefault="00B4449B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 w:rsidR="002C4D2F">
              <w:rPr>
                <w:rFonts w:ascii="ＭＳ ゴシック" w:hAnsi="ＭＳ ゴシック" w:hint="eastAsia"/>
              </w:rPr>
              <w:t xml:space="preserve">　　　</w:t>
            </w:r>
            <w:r>
              <w:rPr>
                <w:rFonts w:ascii="ＭＳ ゴシック" w:hAnsi="ＭＳ ゴシック" w:hint="eastAsia"/>
              </w:rPr>
              <w:t>地方裁判所</w:t>
            </w:r>
            <w:r w:rsidR="002C4D2F">
              <w:rPr>
                <w:rFonts w:ascii="ＭＳ ゴシック" w:hAnsi="ＭＳ ゴシック" w:hint="eastAsia"/>
              </w:rPr>
              <w:t xml:space="preserve">　　　　　　　　</w:t>
            </w:r>
            <w:r>
              <w:rPr>
                <w:rFonts w:ascii="ＭＳ ゴシック" w:hAnsi="ＭＳ ゴシック" w:hint="eastAsia"/>
              </w:rPr>
              <w:t xml:space="preserve">　御中</w:t>
            </w:r>
          </w:p>
          <w:p w:rsidR="00B4449B" w:rsidRDefault="00B4449B">
            <w:pPr>
              <w:pStyle w:val="a3"/>
              <w:rPr>
                <w:spacing w:val="0"/>
              </w:rPr>
            </w:pPr>
          </w:p>
          <w:p w:rsidR="00B4449B" w:rsidRDefault="00B4449B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債権者代理人弁護士　○　○　○　○　印</w:t>
            </w:r>
          </w:p>
          <w:p w:rsidR="00B4449B" w:rsidRDefault="00B4449B">
            <w:pPr>
              <w:pStyle w:val="a3"/>
              <w:rPr>
                <w:spacing w:val="0"/>
              </w:rPr>
            </w:pPr>
          </w:p>
          <w:p w:rsidR="00B4449B" w:rsidRDefault="00B4449B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当事者の表示　別紙当事者目録記載のとおり</w:t>
            </w:r>
          </w:p>
          <w:p w:rsidR="00B4449B" w:rsidRDefault="00B4449B">
            <w:pPr>
              <w:pStyle w:val="a3"/>
              <w:rPr>
                <w:spacing w:val="0"/>
              </w:rPr>
            </w:pPr>
          </w:p>
          <w:p w:rsidR="00B4449B" w:rsidRDefault="00B4449B">
            <w:pPr>
              <w:pStyle w:val="a3"/>
              <w:rPr>
                <w:spacing w:val="0"/>
              </w:rPr>
            </w:pPr>
          </w:p>
          <w:p w:rsidR="00B4449B" w:rsidRDefault="00B4449B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申立ての趣旨</w:t>
            </w:r>
          </w:p>
          <w:p w:rsidR="00B4449B" w:rsidRDefault="00B4449B">
            <w:pPr>
              <w:pStyle w:val="a3"/>
              <w:rPr>
                <w:spacing w:val="0"/>
              </w:rPr>
            </w:pPr>
          </w:p>
          <w:p w:rsidR="00B4449B" w:rsidRDefault="00B4449B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債権者の申立てを受けた執行官は</w:t>
            </w:r>
            <w:r w:rsidR="002C4D2F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別紙物件目録記載の建物を債務者の費用で収去す</w:t>
            </w:r>
          </w:p>
          <w:p w:rsidR="00B4449B" w:rsidRDefault="00B4449B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ることができる。</w:t>
            </w:r>
          </w:p>
          <w:p w:rsidR="00B4449B" w:rsidRDefault="00B4449B">
            <w:pPr>
              <w:pStyle w:val="a3"/>
              <w:rPr>
                <w:spacing w:val="0"/>
              </w:rPr>
            </w:pPr>
          </w:p>
          <w:p w:rsidR="00B4449B" w:rsidRDefault="00B4449B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申立ての理由</w:t>
            </w:r>
          </w:p>
          <w:p w:rsidR="00B4449B" w:rsidRDefault="00B4449B">
            <w:pPr>
              <w:pStyle w:val="a3"/>
              <w:rPr>
                <w:spacing w:val="0"/>
              </w:rPr>
            </w:pPr>
          </w:p>
          <w:p w:rsidR="00B4449B" w:rsidRDefault="00B4449B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債務者は</w:t>
            </w:r>
            <w:r w:rsidR="002C4D2F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債権者に対し</w:t>
            </w:r>
            <w:r w:rsidR="002C4D2F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下記事件の執行力ある債務名義の正本に基づき</w:t>
            </w:r>
            <w:r w:rsidR="002C4D2F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別紙物件</w:t>
            </w:r>
          </w:p>
          <w:p w:rsidR="00B4449B" w:rsidRDefault="00B4449B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目録記載の建物を収去する義務を有するところ</w:t>
            </w:r>
            <w:r w:rsidR="002C4D2F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債務者は同義務を履行しない。</w:t>
            </w:r>
          </w:p>
          <w:p w:rsidR="00B4449B" w:rsidRDefault="00B4449B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よって</w:t>
            </w:r>
            <w:r w:rsidR="002C4D2F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申立ての趣旨記載の裁判を求める。</w:t>
            </w:r>
          </w:p>
          <w:p w:rsidR="00B4449B" w:rsidRDefault="00B4449B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　　記</w:t>
            </w:r>
          </w:p>
          <w:p w:rsidR="00B4449B" w:rsidRDefault="00B4449B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 w:rsidR="002C4D2F">
              <w:rPr>
                <w:rFonts w:ascii="ＭＳ ゴシック" w:hAnsi="ＭＳ ゴシック" w:hint="eastAsia"/>
              </w:rPr>
              <w:t>○○</w:t>
            </w:r>
            <w:r>
              <w:rPr>
                <w:rFonts w:ascii="ＭＳ ゴシック" w:hAnsi="ＭＳ ゴシック" w:hint="eastAsia"/>
              </w:rPr>
              <w:t>地方裁判所</w:t>
            </w:r>
            <w:r w:rsidR="002C4D2F">
              <w:rPr>
                <w:rFonts w:ascii="ＭＳ ゴシック" w:hAnsi="ＭＳ ゴシック" w:hint="eastAsia"/>
              </w:rPr>
              <w:t xml:space="preserve">　　　　　</w:t>
            </w:r>
            <w:r w:rsidR="009B293F">
              <w:rPr>
                <w:rFonts w:ascii="ＭＳ ゴシック" w:hAnsi="ＭＳ ゴシック" w:hint="eastAsia"/>
              </w:rPr>
              <w:t>令和</w:t>
            </w:r>
            <w:r>
              <w:rPr>
                <w:rFonts w:ascii="ＭＳ ゴシック" w:hAnsi="ＭＳ ゴシック" w:hint="eastAsia"/>
              </w:rPr>
              <w:t>○○年（ワ）第○○○○号</w:t>
            </w:r>
          </w:p>
          <w:p w:rsidR="00B4449B" w:rsidRDefault="00B4449B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建物収去土地明渡請求事件の判決</w:t>
            </w:r>
          </w:p>
          <w:p w:rsidR="00B4449B" w:rsidRDefault="00B4449B">
            <w:pPr>
              <w:pStyle w:val="a3"/>
              <w:rPr>
                <w:spacing w:val="0"/>
              </w:rPr>
            </w:pPr>
          </w:p>
          <w:p w:rsidR="00B4449B" w:rsidRDefault="00B4449B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添付書類</w:t>
            </w:r>
          </w:p>
          <w:p w:rsidR="00B4449B" w:rsidRDefault="00B4449B">
            <w:pPr>
              <w:pStyle w:val="a3"/>
              <w:rPr>
                <w:spacing w:val="0"/>
              </w:rPr>
            </w:pPr>
          </w:p>
          <w:p w:rsidR="00B4449B" w:rsidRDefault="00B4449B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１　執行力ある判決正本　　１通</w:t>
            </w:r>
          </w:p>
          <w:p w:rsidR="00B4449B" w:rsidRDefault="00B4449B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２　上記送達証明書　　　　１通</w:t>
            </w:r>
          </w:p>
          <w:p w:rsidR="00B4449B" w:rsidRDefault="00B4449B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３　資格証明書　　　　　　１通</w:t>
            </w:r>
          </w:p>
          <w:p w:rsidR="00B4449B" w:rsidRDefault="00B4449B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４　委任状　　　　　　　　１通</w:t>
            </w:r>
          </w:p>
          <w:p w:rsidR="00B4449B" w:rsidRDefault="00B4449B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５　建物登記簿謄本　　　　１通</w:t>
            </w:r>
          </w:p>
        </w:tc>
        <w:tc>
          <w:tcPr>
            <w:tcW w:w="1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449B" w:rsidRDefault="00B4449B">
            <w:pPr>
              <w:pStyle w:val="a3"/>
              <w:rPr>
                <w:spacing w:val="0"/>
              </w:rPr>
            </w:pPr>
          </w:p>
        </w:tc>
      </w:tr>
      <w:tr w:rsidR="00B4449B">
        <w:trPr>
          <w:cantSplit/>
          <w:trHeight w:hRule="exact" w:val="228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49B" w:rsidRDefault="00B44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449B" w:rsidRDefault="00B44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49B" w:rsidRDefault="00B44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4449B" w:rsidTr="00713EB3">
        <w:trPr>
          <w:trHeight w:hRule="exact" w:val="83"/>
        </w:trPr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B4449B" w:rsidRDefault="00B4449B">
            <w:pPr>
              <w:pStyle w:val="a3"/>
              <w:rPr>
                <w:spacing w:val="0"/>
              </w:rPr>
            </w:pPr>
          </w:p>
        </w:tc>
        <w:tc>
          <w:tcPr>
            <w:tcW w:w="8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9B" w:rsidRDefault="00B4449B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B4449B" w:rsidRDefault="00B4449B">
            <w:pPr>
              <w:pStyle w:val="a3"/>
              <w:rPr>
                <w:spacing w:val="0"/>
              </w:rPr>
            </w:pPr>
          </w:p>
        </w:tc>
      </w:tr>
    </w:tbl>
    <w:p w:rsidR="00B4449B" w:rsidRDefault="00B4449B">
      <w:pPr>
        <w:pStyle w:val="a3"/>
        <w:rPr>
          <w:spacing w:val="0"/>
        </w:rPr>
      </w:pPr>
      <w:bookmarkStart w:id="0" w:name="_GoBack"/>
      <w:bookmarkEnd w:id="0"/>
    </w:p>
    <w:p w:rsidR="00B4449B" w:rsidRDefault="00B4449B">
      <w:pPr>
        <w:pStyle w:val="a3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20"/>
      </w:tblGrid>
      <w:tr w:rsidR="00B4449B">
        <w:trPr>
          <w:trHeight w:hRule="exact" w:val="8648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9B" w:rsidRDefault="00B4449B">
            <w:pPr>
              <w:pStyle w:val="a3"/>
              <w:spacing w:before="105"/>
              <w:rPr>
                <w:spacing w:val="0"/>
              </w:rPr>
            </w:pPr>
          </w:p>
          <w:p w:rsidR="00B4449B" w:rsidRDefault="00B4449B">
            <w:pPr>
              <w:pStyle w:val="a3"/>
              <w:spacing w:line="561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当　事　者　目　録</w:t>
            </w:r>
          </w:p>
          <w:p w:rsidR="00B4449B" w:rsidRDefault="00B4449B">
            <w:pPr>
              <w:pStyle w:val="a3"/>
              <w:rPr>
                <w:spacing w:val="0"/>
              </w:rPr>
            </w:pPr>
          </w:p>
          <w:p w:rsidR="00B4449B" w:rsidRDefault="00B4449B">
            <w:pPr>
              <w:pStyle w:val="a3"/>
              <w:rPr>
                <w:spacing w:val="0"/>
              </w:rPr>
            </w:pPr>
          </w:p>
          <w:p w:rsidR="00B4449B" w:rsidRDefault="00B4449B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〒○○○－○○○○　</w:t>
            </w:r>
            <w:r w:rsidR="002C4D2F">
              <w:rPr>
                <w:rFonts w:ascii="ＭＳ ゴシック" w:hAnsi="ＭＳ ゴシック" w:hint="eastAsia"/>
              </w:rPr>
              <w:t>○○県○○市</w:t>
            </w:r>
            <w:r>
              <w:rPr>
                <w:rFonts w:ascii="ＭＳ ゴシック" w:hAnsi="ＭＳ ゴシック" w:hint="eastAsia"/>
              </w:rPr>
              <w:t>○○区○○町○丁目○番○号</w:t>
            </w:r>
          </w:p>
          <w:p w:rsidR="00B4449B" w:rsidRDefault="00B4449B">
            <w:pPr>
              <w:pStyle w:val="a3"/>
              <w:rPr>
                <w:spacing w:val="0"/>
              </w:rPr>
            </w:pPr>
          </w:p>
          <w:p w:rsidR="00B4449B" w:rsidRDefault="00B4449B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債　　権　　者　　</w:t>
            </w:r>
            <w:r>
              <w:rPr>
                <w:rFonts w:ascii="ＭＳ ゴシック" w:hAnsi="ＭＳ ゴシック" w:hint="eastAsia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○○○株式会社</w:t>
            </w:r>
          </w:p>
          <w:p w:rsidR="00B4449B" w:rsidRDefault="00B4449B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代表者代表取締役　　　○　○　○　○</w:t>
            </w:r>
          </w:p>
          <w:p w:rsidR="00B4449B" w:rsidRDefault="00B4449B">
            <w:pPr>
              <w:pStyle w:val="a3"/>
              <w:rPr>
                <w:spacing w:val="0"/>
              </w:rPr>
            </w:pPr>
          </w:p>
          <w:p w:rsidR="00B4449B" w:rsidRDefault="00B4449B">
            <w:pPr>
              <w:pStyle w:val="a3"/>
              <w:rPr>
                <w:spacing w:val="0"/>
              </w:rPr>
            </w:pPr>
          </w:p>
          <w:p w:rsidR="00B4449B" w:rsidRDefault="00B4449B">
            <w:pPr>
              <w:pStyle w:val="a3"/>
              <w:rPr>
                <w:spacing w:val="0"/>
              </w:rPr>
            </w:pPr>
          </w:p>
          <w:p w:rsidR="00B4449B" w:rsidRDefault="00B4449B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〒○○○－○○○○　</w:t>
            </w:r>
            <w:r w:rsidR="002C4D2F">
              <w:rPr>
                <w:rFonts w:ascii="ＭＳ ゴシック" w:hAnsi="ＭＳ ゴシック" w:hint="eastAsia"/>
              </w:rPr>
              <w:t>○○県○○市</w:t>
            </w:r>
            <w:r>
              <w:rPr>
                <w:rFonts w:ascii="ＭＳ ゴシック" w:hAnsi="ＭＳ ゴシック" w:hint="eastAsia"/>
              </w:rPr>
              <w:t>○○区○○町○丁目○番○号</w:t>
            </w:r>
          </w:p>
          <w:p w:rsidR="00B4449B" w:rsidRDefault="00B4449B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　　　　　　　○○法律事務所</w:t>
            </w:r>
          </w:p>
          <w:p w:rsidR="00B4449B" w:rsidRDefault="00B4449B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電話（○○）○○○－○○○○</w:t>
            </w:r>
          </w:p>
          <w:p w:rsidR="00B4449B" w:rsidRDefault="00B4449B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FAX</w:t>
            </w:r>
            <w:r>
              <w:rPr>
                <w:rFonts w:ascii="ＭＳ ゴシック" w:hAnsi="ＭＳ ゴシック" w:hint="eastAsia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（○○）○○○－○○○○</w:t>
            </w:r>
          </w:p>
          <w:p w:rsidR="00B4449B" w:rsidRDefault="00B4449B">
            <w:pPr>
              <w:pStyle w:val="a3"/>
              <w:rPr>
                <w:spacing w:val="0"/>
              </w:rPr>
            </w:pPr>
          </w:p>
          <w:p w:rsidR="00B4449B" w:rsidRDefault="00B4449B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債権者代理人弁護士　　○　○　○　○</w:t>
            </w:r>
          </w:p>
          <w:p w:rsidR="00B4449B" w:rsidRDefault="00B4449B">
            <w:pPr>
              <w:pStyle w:val="a3"/>
              <w:rPr>
                <w:spacing w:val="0"/>
              </w:rPr>
            </w:pPr>
          </w:p>
          <w:p w:rsidR="00B4449B" w:rsidRDefault="00B4449B">
            <w:pPr>
              <w:pStyle w:val="a3"/>
              <w:rPr>
                <w:spacing w:val="0"/>
              </w:rPr>
            </w:pPr>
          </w:p>
          <w:p w:rsidR="00B4449B" w:rsidRDefault="00B4449B">
            <w:pPr>
              <w:pStyle w:val="a3"/>
              <w:rPr>
                <w:spacing w:val="0"/>
              </w:rPr>
            </w:pPr>
          </w:p>
          <w:p w:rsidR="00B4449B" w:rsidRDefault="00B4449B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〒○○○－○○○○　</w:t>
            </w:r>
            <w:r w:rsidR="002C4D2F">
              <w:rPr>
                <w:rFonts w:ascii="ＭＳ ゴシック" w:hAnsi="ＭＳ ゴシック" w:hint="eastAsia"/>
              </w:rPr>
              <w:t>○○県○○市</w:t>
            </w:r>
            <w:r>
              <w:rPr>
                <w:rFonts w:ascii="ＭＳ ゴシック" w:hAnsi="ＭＳ ゴシック" w:hint="eastAsia"/>
              </w:rPr>
              <w:t>○○区○○町○丁目○番○号</w:t>
            </w:r>
          </w:p>
          <w:p w:rsidR="00B4449B" w:rsidRDefault="00B4449B">
            <w:pPr>
              <w:pStyle w:val="a3"/>
              <w:rPr>
                <w:spacing w:val="0"/>
              </w:rPr>
            </w:pPr>
          </w:p>
          <w:p w:rsidR="00B4449B" w:rsidRDefault="00B4449B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債　　務　　者　　　　○　○　○　○</w:t>
            </w:r>
          </w:p>
        </w:tc>
      </w:tr>
    </w:tbl>
    <w:p w:rsidR="00B4449B" w:rsidRDefault="00B4449B">
      <w:pPr>
        <w:pStyle w:val="a3"/>
        <w:rPr>
          <w:spacing w:val="0"/>
        </w:rPr>
      </w:pPr>
    </w:p>
    <w:p w:rsidR="00713EB3" w:rsidRDefault="00713EB3">
      <w:pPr>
        <w:widowControl/>
        <w:jc w:val="left"/>
        <w:rPr>
          <w:rFonts w:eastAsia="ＭＳ ゴシック" w:cs="ＭＳ ゴシック"/>
          <w:kern w:val="0"/>
          <w:szCs w:val="21"/>
        </w:rPr>
      </w:pPr>
      <w:r>
        <w:br w:type="page"/>
      </w:r>
    </w:p>
    <w:p w:rsidR="00B4449B" w:rsidRDefault="00B4449B">
      <w:pPr>
        <w:pStyle w:val="a3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"/>
        <w:gridCol w:w="8320"/>
        <w:gridCol w:w="156"/>
      </w:tblGrid>
      <w:tr w:rsidR="00B4449B">
        <w:trPr>
          <w:cantSplit/>
          <w:trHeight w:hRule="exact" w:val="2421"/>
        </w:trPr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449B" w:rsidRDefault="00B4449B">
            <w:pPr>
              <w:pStyle w:val="a3"/>
              <w:rPr>
                <w:spacing w:val="0"/>
              </w:rPr>
            </w:pPr>
          </w:p>
        </w:tc>
        <w:tc>
          <w:tcPr>
            <w:tcW w:w="8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449B" w:rsidRDefault="00B4449B">
            <w:pPr>
              <w:pStyle w:val="a3"/>
              <w:spacing w:before="105"/>
              <w:rPr>
                <w:spacing w:val="0"/>
              </w:rPr>
            </w:pPr>
          </w:p>
          <w:p w:rsidR="00B4449B" w:rsidRDefault="00B4449B">
            <w:pPr>
              <w:pStyle w:val="a3"/>
              <w:spacing w:line="561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物　件　目　録</w:t>
            </w:r>
          </w:p>
          <w:p w:rsidR="00B4449B" w:rsidRDefault="00B4449B">
            <w:pPr>
              <w:pStyle w:val="a3"/>
              <w:rPr>
                <w:spacing w:val="0"/>
              </w:rPr>
            </w:pPr>
          </w:p>
          <w:p w:rsidR="00B4449B" w:rsidRDefault="00B4449B">
            <w:pPr>
              <w:pStyle w:val="a3"/>
              <w:rPr>
                <w:spacing w:val="0"/>
              </w:rPr>
            </w:pPr>
          </w:p>
          <w:p w:rsidR="00B4449B" w:rsidRDefault="00B4449B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所　　　　　在　　　　　○○区○○町○丁目○○番地○</w:t>
            </w:r>
          </w:p>
          <w:p w:rsidR="00B4449B" w:rsidRDefault="00B4449B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家　屋　番　号　　　　　○○番○</w:t>
            </w:r>
          </w:p>
          <w:p w:rsidR="00B4449B" w:rsidRDefault="00B4449B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種　　　　　類　　　　　居宅</w:t>
            </w:r>
          </w:p>
        </w:tc>
        <w:tc>
          <w:tcPr>
            <w:tcW w:w="1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449B" w:rsidRDefault="00B4449B">
            <w:pPr>
              <w:pStyle w:val="a3"/>
              <w:rPr>
                <w:spacing w:val="0"/>
              </w:rPr>
            </w:pPr>
          </w:p>
        </w:tc>
      </w:tr>
      <w:tr w:rsidR="00B4449B">
        <w:trPr>
          <w:cantSplit/>
          <w:trHeight w:hRule="exact" w:val="228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49B" w:rsidRDefault="00B44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449B" w:rsidRDefault="00B44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49B" w:rsidRDefault="00B44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4449B">
        <w:trPr>
          <w:trHeight w:hRule="exact" w:val="1655"/>
        </w:trPr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B4449B" w:rsidRDefault="00B4449B">
            <w:pPr>
              <w:pStyle w:val="a3"/>
              <w:rPr>
                <w:spacing w:val="0"/>
              </w:rPr>
            </w:pPr>
          </w:p>
        </w:tc>
        <w:tc>
          <w:tcPr>
            <w:tcW w:w="8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9B" w:rsidRDefault="00B4449B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構　　　　　造　　　　　木造瓦葺２階建</w:t>
            </w:r>
          </w:p>
          <w:p w:rsidR="00B4449B" w:rsidRDefault="00B4449B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床　　面　　積　　　　　１階　○○．○○平方メートル</w:t>
            </w:r>
          </w:p>
          <w:p w:rsidR="00B4449B" w:rsidRDefault="00B4449B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２階　○○．○○平方メートル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B4449B" w:rsidRDefault="00B4449B">
            <w:pPr>
              <w:pStyle w:val="a3"/>
              <w:rPr>
                <w:spacing w:val="0"/>
              </w:rPr>
            </w:pPr>
          </w:p>
        </w:tc>
      </w:tr>
    </w:tbl>
    <w:p w:rsidR="00B4449B" w:rsidRDefault="00B4449B">
      <w:pPr>
        <w:pStyle w:val="a3"/>
        <w:rPr>
          <w:spacing w:val="0"/>
        </w:rPr>
      </w:pPr>
    </w:p>
    <w:p w:rsidR="00B4449B" w:rsidRDefault="00B4449B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（注）</w:t>
      </w:r>
    </w:p>
    <w:p w:rsidR="00B4449B" w:rsidRDefault="00B4449B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１　物件目録には収去対象となる建物のみを表示し</w:t>
      </w:r>
      <w:r w:rsidR="002C4D2F">
        <w:rPr>
          <w:rFonts w:ascii="ＭＳ ゴシック" w:hAnsi="ＭＳ ゴシック" w:hint="eastAsia"/>
        </w:rPr>
        <w:t>、</w:t>
      </w:r>
      <w:r>
        <w:rPr>
          <w:rFonts w:ascii="ＭＳ ゴシック" w:hAnsi="ＭＳ ゴシック" w:hint="eastAsia"/>
        </w:rPr>
        <w:t>その敷地である土地は表示しないでください。</w:t>
      </w:r>
    </w:p>
    <w:p w:rsidR="00B4449B" w:rsidRDefault="00B4449B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２　建物の表示は</w:t>
      </w:r>
      <w:r w:rsidR="002C4D2F">
        <w:rPr>
          <w:rFonts w:ascii="ＭＳ ゴシック" w:hAnsi="ＭＳ ゴシック" w:hint="eastAsia"/>
        </w:rPr>
        <w:t>、</w:t>
      </w:r>
      <w:r>
        <w:rPr>
          <w:rFonts w:ascii="ＭＳ ゴシック" w:hAnsi="ＭＳ ゴシック" w:hint="eastAsia"/>
        </w:rPr>
        <w:t>債務名義となる判決等の表示に従って記載してください。</w:t>
      </w:r>
    </w:p>
    <w:p w:rsidR="00B4449B" w:rsidRDefault="00B4449B">
      <w:pPr>
        <w:pStyle w:val="a3"/>
        <w:rPr>
          <w:spacing w:val="0"/>
        </w:rPr>
      </w:pPr>
    </w:p>
    <w:p w:rsidR="00B4449B" w:rsidRDefault="00B4449B">
      <w:pPr>
        <w:pStyle w:val="a3"/>
        <w:rPr>
          <w:spacing w:val="0"/>
        </w:rPr>
      </w:pPr>
    </w:p>
    <w:p w:rsidR="00B4449B" w:rsidRDefault="00B4449B">
      <w:pPr>
        <w:pStyle w:val="a3"/>
        <w:rPr>
          <w:spacing w:val="0"/>
        </w:rPr>
      </w:pPr>
    </w:p>
    <w:sectPr w:rsidR="00B4449B" w:rsidSect="00B4449B">
      <w:pgSz w:w="11906" w:h="16838"/>
      <w:pgMar w:top="1701" w:right="1644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9B"/>
    <w:rsid w:val="001E1776"/>
    <w:rsid w:val="00272ECF"/>
    <w:rsid w:val="002C4D2F"/>
    <w:rsid w:val="00713EB3"/>
    <w:rsid w:val="00840826"/>
    <w:rsid w:val="009B293F"/>
    <w:rsid w:val="00B4449B"/>
    <w:rsid w:val="00BA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CE4BE3"/>
  <w15:chartTrackingRefBased/>
  <w15:docId w15:val="{54F00571-D24B-4D65-BFBC-BC1D9CAA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eastAsia="ＭＳ ゴシック" w:cs="ＭＳ ゴシック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0110017\Desktop\&#25522;&#36617;&#29992;&#26360;&#24335;\05%20&#12381;&#12398;&#20182;&#22519;&#3489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3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【書式４６】建物収去命令申立書</vt:lpstr>
      <vt:lpstr>【書式４６】建物収去命令申立書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【書式４６】建物収去命令申立書</dc:title>
  <dc:subject/>
  <dc:creator>最高裁判所</dc:creator>
  <cp:keywords/>
  <dc:description/>
  <cp:lastModifiedBy>太田　香澄</cp:lastModifiedBy>
  <cp:revision>3</cp:revision>
  <dcterms:created xsi:type="dcterms:W3CDTF">2025-03-14T06:31:00Z</dcterms:created>
  <dcterms:modified xsi:type="dcterms:W3CDTF">2025-03-24T07:18:00Z</dcterms:modified>
</cp:coreProperties>
</file>