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98" w:rsidRDefault="00003D98" w:rsidP="00003D98">
      <w:pPr>
        <w:ind w:firstLineChars="700" w:firstLine="2099"/>
        <w:rPr>
          <w:sz w:val="28"/>
          <w:szCs w:val="28"/>
        </w:rPr>
      </w:pPr>
      <w:bookmarkStart w:id="0" w:name="_GoBack"/>
      <w:bookmarkEnd w:id="0"/>
    </w:p>
    <w:p w:rsidR="004918B8" w:rsidRDefault="00003D98" w:rsidP="00003D98">
      <w:pPr>
        <w:ind w:firstLineChars="700" w:firstLine="1819"/>
      </w:pPr>
      <w:r>
        <w:rPr>
          <w:rFonts w:hint="eastAsia"/>
        </w:rPr>
        <w:t xml:space="preserve">　　　　　　　令和　　　年（　　）第　　　　　　　　号</w:t>
      </w:r>
    </w:p>
    <w:p w:rsidR="004918B8" w:rsidRDefault="004918B8" w:rsidP="006478C8"/>
    <w:p w:rsidR="006478C8" w:rsidRDefault="006478C8" w:rsidP="005810EB">
      <w:pPr>
        <w:ind w:firstLineChars="300" w:firstLine="779"/>
      </w:pPr>
      <w:r>
        <w:rPr>
          <w:rFonts w:hint="eastAsia"/>
        </w:rPr>
        <w:t>地方裁判所</w:t>
      </w:r>
      <w:r w:rsidR="007D5E79">
        <w:rPr>
          <w:rFonts w:hint="eastAsia"/>
        </w:rPr>
        <w:t xml:space="preserve">　　　　　　　　</w:t>
      </w:r>
      <w:r>
        <w:rPr>
          <w:rFonts w:hint="eastAsia"/>
        </w:rPr>
        <w:t xml:space="preserve">　御中</w:t>
      </w:r>
    </w:p>
    <w:p w:rsidR="004918B8" w:rsidRDefault="004918B8" w:rsidP="004918B8"/>
    <w:p w:rsidR="00003D98" w:rsidRPr="00003D98" w:rsidRDefault="00003D98" w:rsidP="00003D98">
      <w:pPr>
        <w:jc w:val="center"/>
        <w:rPr>
          <w:sz w:val="48"/>
          <w:szCs w:val="48"/>
        </w:rPr>
      </w:pPr>
      <w:r w:rsidRPr="00003D98">
        <w:rPr>
          <w:rFonts w:hint="eastAsia"/>
          <w:sz w:val="48"/>
          <w:szCs w:val="48"/>
        </w:rPr>
        <w:t>意</w:t>
      </w:r>
      <w:r>
        <w:rPr>
          <w:rFonts w:hint="eastAsia"/>
          <w:sz w:val="48"/>
          <w:szCs w:val="48"/>
        </w:rPr>
        <w:t xml:space="preserve">　　</w:t>
      </w:r>
      <w:r w:rsidRPr="00003D98">
        <w:rPr>
          <w:rFonts w:hint="eastAsia"/>
          <w:sz w:val="48"/>
          <w:szCs w:val="48"/>
        </w:rPr>
        <w:t>見</w:t>
      </w:r>
      <w:r>
        <w:rPr>
          <w:rFonts w:hint="eastAsia"/>
          <w:sz w:val="48"/>
          <w:szCs w:val="48"/>
        </w:rPr>
        <w:t xml:space="preserve">　　</w:t>
      </w:r>
      <w:r w:rsidRPr="00003D98">
        <w:rPr>
          <w:rFonts w:hint="eastAsia"/>
          <w:sz w:val="48"/>
          <w:szCs w:val="48"/>
        </w:rPr>
        <w:t>書</w:t>
      </w:r>
    </w:p>
    <w:p w:rsidR="00003D98" w:rsidRDefault="00003D98" w:rsidP="004918B8">
      <w:pPr>
        <w:ind w:firstLineChars="100" w:firstLine="260"/>
      </w:pPr>
    </w:p>
    <w:p w:rsidR="006478C8" w:rsidRDefault="00003D98" w:rsidP="004918B8">
      <w:pPr>
        <w:ind w:firstLineChars="100" w:firstLine="260"/>
      </w:pPr>
      <w:r>
        <w:rPr>
          <w:rFonts w:hint="eastAsia"/>
        </w:rPr>
        <w:t>本件不動産につき、入札又は競り売りの方法により売却しても適法な買受けの申出がなかったときは、他の方法により売却することについて異議ありません。</w:t>
      </w:r>
    </w:p>
    <w:p w:rsidR="00003D98" w:rsidRDefault="00003D98" w:rsidP="004918B8">
      <w:pPr>
        <w:ind w:firstLineChars="100" w:firstLine="260"/>
      </w:pPr>
    </w:p>
    <w:p w:rsidR="00003D98" w:rsidRDefault="00003D98" w:rsidP="004918B8">
      <w:pPr>
        <w:ind w:firstLineChars="100" w:firstLine="260"/>
      </w:pPr>
      <w:r>
        <w:rPr>
          <w:rFonts w:hint="eastAsia"/>
        </w:rPr>
        <w:t xml:space="preserve">　　　　　　　　　　　令和　　年　　月　　日</w:t>
      </w:r>
    </w:p>
    <w:p w:rsidR="00003D98" w:rsidRDefault="00003D98" w:rsidP="004918B8">
      <w:pPr>
        <w:ind w:firstLineChars="100" w:firstLine="260"/>
      </w:pPr>
    </w:p>
    <w:p w:rsidR="00003D98" w:rsidRPr="00003D98" w:rsidRDefault="00003D98" w:rsidP="004918B8">
      <w:pPr>
        <w:ind w:firstLineChars="100" w:firstLine="260"/>
      </w:pPr>
      <w:r>
        <w:rPr>
          <w:rFonts w:hint="eastAsia"/>
        </w:rPr>
        <w:t xml:space="preserve">　　　　　　　　　　　申立債権者　　　　　　　　　　　　　　　　印</w:t>
      </w:r>
    </w:p>
    <w:sectPr w:rsidR="00003D98" w:rsidRPr="00003D98" w:rsidSect="004918B8">
      <w:pgSz w:w="11906" w:h="16838" w:code="9"/>
      <w:pgMar w:top="1985" w:right="851" w:bottom="1531" w:left="1701" w:header="851" w:footer="992" w:gutter="0"/>
      <w:pgNumType w:start="1"/>
      <w:cols w:space="720"/>
      <w:noEndnote/>
      <w:docGrid w:type="linesAndChars" w:linePitch="512"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8A" w:rsidRDefault="003A018A">
      <w:r>
        <w:separator/>
      </w:r>
    </w:p>
  </w:endnote>
  <w:endnote w:type="continuationSeparator" w:id="0">
    <w:p w:rsidR="003A018A" w:rsidRDefault="003A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8A" w:rsidRDefault="003A018A">
      <w:r>
        <w:rPr>
          <w:rFonts w:hAnsi="Times New Roman" w:cs="Times New Roman"/>
          <w:sz w:val="2"/>
          <w:szCs w:val="2"/>
        </w:rPr>
        <w:continuationSeparator/>
      </w:r>
    </w:p>
  </w:footnote>
  <w:footnote w:type="continuationSeparator" w:id="0">
    <w:p w:rsidR="003A018A" w:rsidRDefault="003A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512"/>
  <w:displayHorizontalDrawingGridEvery w:val="0"/>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31"/>
    <w:rsid w:val="00003D98"/>
    <w:rsid w:val="00074A31"/>
    <w:rsid w:val="000C6AFF"/>
    <w:rsid w:val="00130E50"/>
    <w:rsid w:val="00166CA4"/>
    <w:rsid w:val="0017044A"/>
    <w:rsid w:val="001D6885"/>
    <w:rsid w:val="001F48CE"/>
    <w:rsid w:val="002133EF"/>
    <w:rsid w:val="00241684"/>
    <w:rsid w:val="0024611E"/>
    <w:rsid w:val="002757FB"/>
    <w:rsid w:val="00284A75"/>
    <w:rsid w:val="002C0C9D"/>
    <w:rsid w:val="002C6C91"/>
    <w:rsid w:val="002F48DE"/>
    <w:rsid w:val="00354F38"/>
    <w:rsid w:val="003749A4"/>
    <w:rsid w:val="003A018A"/>
    <w:rsid w:val="004001F8"/>
    <w:rsid w:val="00464636"/>
    <w:rsid w:val="004918B8"/>
    <w:rsid w:val="004A3FD1"/>
    <w:rsid w:val="005344FA"/>
    <w:rsid w:val="00544B8D"/>
    <w:rsid w:val="0057251F"/>
    <w:rsid w:val="005810EB"/>
    <w:rsid w:val="00596316"/>
    <w:rsid w:val="005E424F"/>
    <w:rsid w:val="006478C8"/>
    <w:rsid w:val="00674C50"/>
    <w:rsid w:val="006919ED"/>
    <w:rsid w:val="00722519"/>
    <w:rsid w:val="00734F86"/>
    <w:rsid w:val="0074426B"/>
    <w:rsid w:val="007823F1"/>
    <w:rsid w:val="00783D7A"/>
    <w:rsid w:val="007D5E6E"/>
    <w:rsid w:val="007D5E79"/>
    <w:rsid w:val="007E4705"/>
    <w:rsid w:val="00812C84"/>
    <w:rsid w:val="00841FA1"/>
    <w:rsid w:val="00866AD0"/>
    <w:rsid w:val="008A0F9A"/>
    <w:rsid w:val="008D2D3A"/>
    <w:rsid w:val="00927F80"/>
    <w:rsid w:val="009A707D"/>
    <w:rsid w:val="009F4A3B"/>
    <w:rsid w:val="00A17617"/>
    <w:rsid w:val="00A4732B"/>
    <w:rsid w:val="00A63B82"/>
    <w:rsid w:val="00AB517D"/>
    <w:rsid w:val="00B579EC"/>
    <w:rsid w:val="00B75EDF"/>
    <w:rsid w:val="00B85654"/>
    <w:rsid w:val="00B95E76"/>
    <w:rsid w:val="00C72328"/>
    <w:rsid w:val="00C91EB0"/>
    <w:rsid w:val="00CA33BC"/>
    <w:rsid w:val="00CC44EF"/>
    <w:rsid w:val="00CE0889"/>
    <w:rsid w:val="00D177A6"/>
    <w:rsid w:val="00D226F1"/>
    <w:rsid w:val="00F30C85"/>
    <w:rsid w:val="00F75705"/>
    <w:rsid w:val="00F96A3F"/>
    <w:rsid w:val="00FC0CF9"/>
    <w:rsid w:val="00FF5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FB717CC-D51F-4B3D-B0FC-F96C4730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FB"/>
    <w:pPr>
      <w:widowControl w:val="0"/>
      <w:autoSpaceDE w:val="0"/>
      <w:autoSpaceDN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919ED"/>
    <w:rPr>
      <w:rFonts w:ascii="Arial" w:eastAsia="ＭＳ ゴシック" w:hAnsi="Arial" w:cs="Times New Roman"/>
      <w:sz w:val="18"/>
      <w:szCs w:val="18"/>
    </w:rPr>
  </w:style>
  <w:style w:type="character" w:customStyle="1" w:styleId="a4">
    <w:name w:val="吹き出し (文字)"/>
    <w:link w:val="a3"/>
    <w:rsid w:val="006919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kuser071.TOKMIN\AppData\Roaming\Microsoft\Templates\&#26368;&#39640;&#3500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587B-A3EA-469B-B073-7949FF09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最高裁.dot</Template>
  <TotalTime>2</TotalTime>
  <Pages>1</Pages>
  <Words>28</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最高裁○○第000100号</vt:lpstr>
      <vt:lpstr>最高裁○○第000100号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最高裁○○第000100号</dc:title>
  <dc:subject/>
  <dc:creator>最高裁判所</dc:creator>
  <cp:keywords/>
  <dc:description/>
  <cp:lastModifiedBy>太田　香澄</cp:lastModifiedBy>
  <cp:revision>5</cp:revision>
  <cp:lastPrinted>2018-11-20T08:41:00Z</cp:lastPrinted>
  <dcterms:created xsi:type="dcterms:W3CDTF">2025-03-11T02:43:00Z</dcterms:created>
  <dcterms:modified xsi:type="dcterms:W3CDTF">2025-03-24T05:41:00Z</dcterms:modified>
</cp:coreProperties>
</file>