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F4" w:rsidRDefault="009721F4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hAnsi="ＭＳ ゴシック" w:hint="eastAsia"/>
          <w:b/>
          <w:bCs/>
        </w:rPr>
        <w:t>【書式】間接強制申立書（不代替的作為義務の場合）</w:t>
      </w:r>
    </w:p>
    <w:p w:rsidR="009721F4" w:rsidRDefault="009721F4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20"/>
      </w:tblGrid>
      <w:tr w:rsidR="009721F4" w:rsidTr="00E87559">
        <w:trPr>
          <w:trHeight w:hRule="exact" w:val="12527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59" w:rsidRDefault="009721F4">
            <w:pPr>
              <w:pStyle w:val="a3"/>
              <w:spacing w:line="561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</w:t>
            </w:r>
          </w:p>
          <w:p w:rsidR="009721F4" w:rsidRDefault="009721F4" w:rsidP="00E87559">
            <w:pPr>
              <w:pStyle w:val="a3"/>
              <w:spacing w:line="561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</w:rPr>
              <w:t>間接強制申立書</w:t>
            </w: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　　　　収　入</w:t>
            </w: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　　　　印　紙</w:t>
            </w:r>
          </w:p>
          <w:p w:rsidR="009721F4" w:rsidRDefault="009721F4">
            <w:pPr>
              <w:pStyle w:val="a3"/>
              <w:rPr>
                <w:spacing w:val="0"/>
              </w:rPr>
            </w:pP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</w:t>
            </w:r>
            <w:r w:rsidR="00E87559"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>○年○月○日</w:t>
            </w:r>
          </w:p>
          <w:p w:rsidR="009721F4" w:rsidRDefault="009721F4">
            <w:pPr>
              <w:pStyle w:val="a3"/>
              <w:rPr>
                <w:spacing w:val="0"/>
              </w:rPr>
            </w:pP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9500FF"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ascii="ＭＳ ゴシック" w:hAnsi="ＭＳ ゴシック" w:hint="eastAsia"/>
              </w:rPr>
              <w:t>地方裁判所</w:t>
            </w:r>
            <w:r w:rsidR="009500FF">
              <w:rPr>
                <w:rFonts w:ascii="ＭＳ ゴシック" w:hAnsi="ＭＳ ゴシック" w:hint="eastAsia"/>
              </w:rPr>
              <w:t xml:space="preserve">　　　　　　　　</w:t>
            </w:r>
            <w:r>
              <w:rPr>
                <w:rFonts w:ascii="ＭＳ ゴシック" w:hAnsi="ＭＳ ゴシック" w:hint="eastAsia"/>
              </w:rPr>
              <w:t xml:space="preserve">　御中</w:t>
            </w:r>
          </w:p>
          <w:p w:rsidR="009721F4" w:rsidRDefault="009721F4">
            <w:pPr>
              <w:pStyle w:val="a3"/>
              <w:rPr>
                <w:spacing w:val="0"/>
              </w:rPr>
            </w:pP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債権者代理人弁護士　○　○　○　○　印</w:t>
            </w:r>
          </w:p>
          <w:p w:rsidR="009721F4" w:rsidRDefault="009721F4">
            <w:pPr>
              <w:pStyle w:val="a3"/>
              <w:rPr>
                <w:spacing w:val="0"/>
              </w:rPr>
            </w:pP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当事者の表示　別紙当事者目録記載のとおり（※省略）</w:t>
            </w:r>
          </w:p>
          <w:p w:rsidR="009721F4" w:rsidRDefault="009721F4">
            <w:pPr>
              <w:pStyle w:val="a3"/>
              <w:rPr>
                <w:spacing w:val="0"/>
              </w:rPr>
            </w:pP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申立ての趣旨</w:t>
            </w:r>
          </w:p>
          <w:p w:rsidR="009721F4" w:rsidRDefault="009721F4">
            <w:pPr>
              <w:pStyle w:val="a3"/>
              <w:rPr>
                <w:spacing w:val="0"/>
              </w:rPr>
            </w:pP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　債務者は</w:t>
            </w:r>
            <w:r w:rsidR="009500FF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○○（債務名義表示の不代替的作為義務を記載）しなければならない。</w:t>
            </w: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　債務者が本決定送達の日から○日以内に前項記載の義務を履行しないときは</w:t>
            </w:r>
            <w:r w:rsidR="009500FF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債務</w:t>
            </w: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者は債権者に対し</w:t>
            </w:r>
            <w:r w:rsidR="009500FF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上記期間経過後の翌日から履行済みまで１日につき金○○万円の</w:t>
            </w: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割合による金員を支払え。</w:t>
            </w:r>
          </w:p>
          <w:p w:rsidR="009721F4" w:rsidRDefault="009721F4">
            <w:pPr>
              <w:pStyle w:val="a3"/>
              <w:rPr>
                <w:spacing w:val="0"/>
              </w:rPr>
            </w:pP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申立ての理由</w:t>
            </w:r>
          </w:p>
          <w:p w:rsidR="009721F4" w:rsidRDefault="009721F4">
            <w:pPr>
              <w:pStyle w:val="a3"/>
              <w:rPr>
                <w:spacing w:val="0"/>
              </w:rPr>
            </w:pP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債務者は</w:t>
            </w:r>
            <w:r w:rsidR="009500FF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債権者に対し</w:t>
            </w:r>
            <w:r w:rsidR="009500FF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下記事件の執行力ある債務名義の正本に基づき</w:t>
            </w:r>
            <w:r w:rsidR="009500FF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申立ての</w:t>
            </w: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趣旨第１項のとおりの義務があるにもかかわらず</w:t>
            </w:r>
            <w:r w:rsidR="009500FF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これを履行しないため</w:t>
            </w:r>
            <w:r w:rsidR="009500FF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債権者は</w:t>
            </w:r>
            <w:r w:rsidR="009500FF">
              <w:rPr>
                <w:rFonts w:ascii="ＭＳ ゴシック" w:hAnsi="ＭＳ ゴシック" w:hint="eastAsia"/>
              </w:rPr>
              <w:t>、</w:t>
            </w: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損害（別添報告書参照）を被りつつある。そうすると</w:t>
            </w:r>
            <w:r w:rsidR="009500FF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支払予告金は</w:t>
            </w:r>
            <w:r w:rsidR="009500FF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別添報告書記載</w:t>
            </w: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のとおり</w:t>
            </w:r>
            <w:r w:rsidR="009500FF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申立ての趣旨第２項記載の金員とするのが相当である。</w:t>
            </w: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よって</w:t>
            </w:r>
            <w:r w:rsidR="009500FF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申立ての趣旨記載の裁判を求める。</w:t>
            </w: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記</w:t>
            </w: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9500FF">
              <w:rPr>
                <w:rFonts w:ascii="ＭＳ ゴシック" w:hAnsi="ＭＳ ゴシック" w:hint="eastAsia"/>
              </w:rPr>
              <w:t>○○</w:t>
            </w:r>
            <w:r>
              <w:rPr>
                <w:rFonts w:ascii="ＭＳ ゴシック" w:hAnsi="ＭＳ ゴシック" w:hint="eastAsia"/>
              </w:rPr>
              <w:t xml:space="preserve">地方裁判所　</w:t>
            </w:r>
            <w:r w:rsidR="00E87559">
              <w:rPr>
                <w:rFonts w:ascii="ＭＳ ゴシック" w:hAnsi="ＭＳ ゴシック" w:hint="eastAsia"/>
              </w:rPr>
              <w:t>平成・令和</w:t>
            </w:r>
            <w:r>
              <w:rPr>
                <w:rFonts w:ascii="ＭＳ ゴシック" w:hAnsi="ＭＳ ゴシック" w:hint="eastAsia"/>
              </w:rPr>
              <w:t>○○年（ワ）第○○○○号</w:t>
            </w: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○○請求事件の判決</w:t>
            </w:r>
          </w:p>
          <w:p w:rsidR="009721F4" w:rsidRDefault="009721F4">
            <w:pPr>
              <w:pStyle w:val="a3"/>
              <w:rPr>
                <w:spacing w:val="0"/>
              </w:rPr>
            </w:pP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添付書類</w:t>
            </w:r>
          </w:p>
          <w:p w:rsidR="009721F4" w:rsidRDefault="009721F4">
            <w:pPr>
              <w:pStyle w:val="a3"/>
              <w:rPr>
                <w:spacing w:val="0"/>
              </w:rPr>
            </w:pP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　執行力のある判決正本　　　　　　１通</w:t>
            </w: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　上記送達証明書　　　　　　　　　１通</w:t>
            </w:r>
          </w:p>
          <w:p w:rsidR="009721F4" w:rsidRDefault="009721F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３　損害見積書　　　　　　　　　　　１通</w:t>
            </w:r>
          </w:p>
        </w:tc>
      </w:tr>
    </w:tbl>
    <w:p w:rsidR="009721F4" w:rsidRPr="008D4C32" w:rsidRDefault="009721F4" w:rsidP="00E87559">
      <w:pPr>
        <w:pStyle w:val="a3"/>
      </w:pPr>
    </w:p>
    <w:sectPr w:rsidR="009721F4" w:rsidRPr="008D4C32" w:rsidSect="009721F4">
      <w:pgSz w:w="11906" w:h="16838"/>
      <w:pgMar w:top="1701" w:right="1644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F4"/>
    <w:rsid w:val="008D4C32"/>
    <w:rsid w:val="009500FF"/>
    <w:rsid w:val="009721F4"/>
    <w:rsid w:val="00B90E20"/>
    <w:rsid w:val="00C85FC9"/>
    <w:rsid w:val="00E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26B786-2260-4CBA-AC2C-6CB76939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ＭＳ ゴシック" w:cs="ＭＳ ゴシック"/>
      <w:spacing w:val="-2"/>
      <w:sz w:val="21"/>
      <w:szCs w:val="21"/>
    </w:rPr>
  </w:style>
  <w:style w:type="paragraph" w:styleId="a4">
    <w:name w:val="Balloon Text"/>
    <w:basedOn w:val="a"/>
    <w:link w:val="a5"/>
    <w:rsid w:val="00E8755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875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10017\Desktop\&#25522;&#36617;&#29992;&#26360;&#24335;\05%20&#12381;&#12398;&#20182;&#22519;&#3489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【書式４９】間接強制申立書（不代替的作為義務の場合）</vt:lpstr>
      <vt:lpstr>【書式４９】間接強制申立書（不代替的作為義務の場合）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【書式４９】間接強制申立書（不代替的作為義務の場合）</dc:title>
  <dc:subject/>
  <dc:creator>最高裁判所</dc:creator>
  <cp:keywords/>
  <dc:description/>
  <cp:lastModifiedBy>太田　香澄</cp:lastModifiedBy>
  <cp:revision>4</cp:revision>
  <cp:lastPrinted>2019-06-14T02:37:00Z</cp:lastPrinted>
  <dcterms:created xsi:type="dcterms:W3CDTF">2025-03-14T06:45:00Z</dcterms:created>
  <dcterms:modified xsi:type="dcterms:W3CDTF">2025-03-24T07:19:00Z</dcterms:modified>
</cp:coreProperties>
</file>