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50" w:rsidRDefault="00692A50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hAnsi="ＭＳ ゴシック" w:hint="eastAsia"/>
          <w:b/>
          <w:bCs/>
        </w:rPr>
        <w:t>【書式】間接強制申立書（扶養義務等にかかる金銭債務の場合－将来６か月分が含まれる場合）</w:t>
      </w:r>
    </w:p>
    <w:p w:rsidR="00692A50" w:rsidRDefault="00692A50">
      <w:pPr>
        <w:pStyle w:val="a3"/>
        <w:rPr>
          <w:spacing w:val="0"/>
        </w:rPr>
      </w:pPr>
    </w:p>
    <w:p w:rsidR="00692A50" w:rsidRDefault="00692A50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8320"/>
        <w:gridCol w:w="156"/>
      </w:tblGrid>
      <w:tr w:rsidR="00692A50">
        <w:trPr>
          <w:cantSplit/>
          <w:trHeight w:hRule="exact" w:val="11745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2A50" w:rsidRDefault="00692A50">
            <w:pPr>
              <w:pStyle w:val="a3"/>
              <w:rPr>
                <w:spacing w:val="0"/>
              </w:rPr>
            </w:pPr>
          </w:p>
        </w:tc>
        <w:tc>
          <w:tcPr>
            <w:tcW w:w="8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A50" w:rsidRDefault="00692A50">
            <w:pPr>
              <w:pStyle w:val="a3"/>
              <w:spacing w:before="105"/>
              <w:rPr>
                <w:spacing w:val="0"/>
              </w:rPr>
            </w:pPr>
          </w:p>
          <w:p w:rsidR="00692A50" w:rsidRDefault="00692A50">
            <w:pPr>
              <w:pStyle w:val="a3"/>
              <w:spacing w:line="5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</w:t>
            </w:r>
            <w:r>
              <w:rPr>
                <w:rFonts w:ascii="ＭＳ ゴシック" w:hAnsi="ＭＳ ゴシック" w:hint="eastAsia"/>
                <w:b/>
                <w:bCs/>
              </w:rPr>
              <w:t>間接強制申立書</w:t>
            </w:r>
          </w:p>
          <w:p w:rsidR="00692A50" w:rsidRDefault="00692A50">
            <w:pPr>
              <w:pStyle w:val="a3"/>
              <w:rPr>
                <w:spacing w:val="0"/>
              </w:rPr>
            </w:pP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　収　入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　印　紙</w:t>
            </w:r>
          </w:p>
          <w:p w:rsidR="00692A50" w:rsidRDefault="00692A50">
            <w:pPr>
              <w:pStyle w:val="a3"/>
              <w:rPr>
                <w:spacing w:val="0"/>
              </w:rPr>
            </w:pP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</w:t>
            </w:r>
            <w:r w:rsidR="00055453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>○年○月○日</w:t>
            </w:r>
          </w:p>
          <w:p w:rsidR="00692A50" w:rsidRDefault="00692A50">
            <w:pPr>
              <w:pStyle w:val="a3"/>
              <w:rPr>
                <w:spacing w:val="0"/>
              </w:rPr>
            </w:pP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3A5065"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ascii="ＭＳ ゴシック" w:hAnsi="ＭＳ ゴシック" w:hint="eastAsia"/>
              </w:rPr>
              <w:t>地方裁判所</w:t>
            </w:r>
            <w:r w:rsidR="003A5065">
              <w:rPr>
                <w:rFonts w:ascii="ＭＳ ゴシック" w:hAnsi="ＭＳ ゴシック" w:hint="eastAsia"/>
              </w:rPr>
              <w:t xml:space="preserve">　　　　　　　　</w:t>
            </w:r>
            <w:r>
              <w:rPr>
                <w:rFonts w:ascii="ＭＳ ゴシック" w:hAnsi="ＭＳ ゴシック" w:hint="eastAsia"/>
              </w:rPr>
              <w:t xml:space="preserve">　御中</w:t>
            </w:r>
          </w:p>
          <w:p w:rsidR="00692A50" w:rsidRDefault="00692A50">
            <w:pPr>
              <w:pStyle w:val="a3"/>
              <w:rPr>
                <w:spacing w:val="0"/>
              </w:rPr>
            </w:pP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債権者代理人弁護士　○　○　○　○　印</w:t>
            </w:r>
          </w:p>
          <w:p w:rsidR="00692A50" w:rsidRDefault="00692A50">
            <w:pPr>
              <w:pStyle w:val="a3"/>
              <w:rPr>
                <w:spacing w:val="0"/>
              </w:rPr>
            </w:pP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当事者の表示　別紙当事者目録記載のとおり（※省略）</w:t>
            </w:r>
          </w:p>
          <w:p w:rsidR="00692A50" w:rsidRDefault="00692A50">
            <w:pPr>
              <w:pStyle w:val="a3"/>
              <w:rPr>
                <w:spacing w:val="0"/>
              </w:rPr>
            </w:pPr>
          </w:p>
          <w:p w:rsidR="00692A50" w:rsidRDefault="00692A50">
            <w:pPr>
              <w:pStyle w:val="a3"/>
              <w:rPr>
                <w:spacing w:val="0"/>
              </w:rPr>
            </w:pP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申立ての趣旨</w:t>
            </w:r>
          </w:p>
          <w:p w:rsidR="00692A50" w:rsidRDefault="00692A50">
            <w:pPr>
              <w:pStyle w:val="a3"/>
              <w:rPr>
                <w:spacing w:val="0"/>
              </w:rPr>
            </w:pP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　債務者は</w:t>
            </w:r>
            <w:r w:rsidR="003A5065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債権者に対し</w:t>
            </w:r>
            <w:r w:rsidR="003A5065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次の及びの各金員を支払わなければならない。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　金○○円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　</w:t>
            </w:r>
            <w:r w:rsidR="00055453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>○年○月○日から同年○月末日まで毎月末日限り金○○円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（債務名義表示の義務を記載）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　債務者が本決定送達の日から○日以内に前項の金員の全額を支払わないときは</w:t>
            </w:r>
            <w:r w:rsidR="003A5065">
              <w:rPr>
                <w:rFonts w:ascii="ＭＳ ゴシック" w:hAnsi="ＭＳ ゴシック" w:hint="eastAsia"/>
              </w:rPr>
              <w:t>、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債務者は債権者に対し</w:t>
            </w:r>
            <w:r w:rsidR="003A5065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金○○万円を支払え。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３　債務者が第１項の各月ごとの金員の全額を同項の期限内に支払わないときは</w:t>
            </w:r>
            <w:r w:rsidR="003A5065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務者は債権者に対し</w:t>
            </w:r>
            <w:r w:rsidR="003A5065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各月分全額の支払がされないごとに各金○○円を支払え。</w:t>
            </w:r>
          </w:p>
          <w:p w:rsidR="00692A50" w:rsidRDefault="00692A50">
            <w:pPr>
              <w:pStyle w:val="a3"/>
              <w:rPr>
                <w:spacing w:val="0"/>
              </w:rPr>
            </w:pP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申立ての理由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債務者は</w:t>
            </w:r>
            <w:r w:rsidR="003A5065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債権者に対し</w:t>
            </w:r>
            <w:r w:rsidR="003A5065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執行力ある債務名義正本（</w:t>
            </w:r>
            <w:r w:rsidR="003A5065">
              <w:rPr>
                <w:rFonts w:ascii="ＭＳ ゴシック" w:hAnsi="ＭＳ ゴシック" w:hint="eastAsia"/>
              </w:rPr>
              <w:t>○○</w:t>
            </w:r>
            <w:r>
              <w:rPr>
                <w:rFonts w:ascii="ＭＳ ゴシック" w:hAnsi="ＭＳ ゴシック" w:hint="eastAsia"/>
              </w:rPr>
              <w:t>法務局所属公証人○○○○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作成の</w:t>
            </w:r>
            <w:r w:rsidR="00055453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>○年第○号○○契約公正証書正本）の第○条に基づく扶養義務に係る支払義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務があるところ</w:t>
            </w:r>
            <w:r w:rsidR="003A5065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債務者は</w:t>
            </w:r>
            <w:r w:rsidR="00055453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>○年○月分から</w:t>
            </w:r>
            <w:r w:rsidR="00055453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>○年○月分までの支払を怠り</w:t>
            </w:r>
            <w:r w:rsidR="003A5065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未払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額が合計金○○万円となっている。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債務者は借家住まいであり</w:t>
            </w:r>
            <w:r w:rsidR="003A5065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現在の勤務先も申立人に明かさないことから</w:t>
            </w:r>
            <w:r w:rsidR="003A5065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債権者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は</w:t>
            </w:r>
            <w:r w:rsidR="003A5065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本件債権について直接強制によらず</w:t>
            </w:r>
            <w:r w:rsidR="003A5065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間接強制の申立てをする。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なお</w:t>
            </w:r>
            <w:r w:rsidR="003A5065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債権者は</w:t>
            </w:r>
            <w:r w:rsidR="003A5065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債務者の履行遅滞によって</w:t>
            </w:r>
            <w:r w:rsidR="003A5065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住居の家賃滞納を招いてしまい</w:t>
            </w:r>
            <w:r w:rsidR="003A5065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転居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せざるを得なくなった結果</w:t>
            </w:r>
            <w:r w:rsidR="003A5065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少なくとも金○万円の損害を受けている。</w:t>
            </w:r>
          </w:p>
        </w:tc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2A50" w:rsidRDefault="00692A50">
            <w:pPr>
              <w:pStyle w:val="a3"/>
              <w:rPr>
                <w:spacing w:val="0"/>
              </w:rPr>
            </w:pPr>
          </w:p>
        </w:tc>
      </w:tr>
      <w:tr w:rsidR="00692A50">
        <w:trPr>
          <w:cantSplit/>
          <w:trHeight w:hRule="exact" w:val="22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2A50" w:rsidRDefault="00692A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2A50" w:rsidRDefault="00692A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2A50" w:rsidRDefault="00692A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92A50">
        <w:trPr>
          <w:trHeight w:hRule="exact" w:val="2321"/>
        </w:trPr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692A50" w:rsidRDefault="00692A50">
            <w:pPr>
              <w:pStyle w:val="a3"/>
              <w:rPr>
                <w:spacing w:val="0"/>
              </w:rPr>
            </w:pPr>
          </w:p>
        </w:tc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よって</w:t>
            </w:r>
            <w:r w:rsidR="003A5065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民事執行法１６７条の１５及び１６に基づき申立ての趣旨記載の裁判を求め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る。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添付書類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　執行力のある公正証書正本　　　　　　１通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　上記送達証明書　　　　　　　　　　　１通</w:t>
            </w:r>
          </w:p>
          <w:p w:rsidR="00692A50" w:rsidRDefault="00692A50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３　申述書　　　　　　　　　　　　　　　１通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692A50" w:rsidRDefault="00692A50">
            <w:pPr>
              <w:pStyle w:val="a3"/>
              <w:rPr>
                <w:spacing w:val="0"/>
              </w:rPr>
            </w:pPr>
          </w:p>
        </w:tc>
      </w:tr>
    </w:tbl>
    <w:p w:rsidR="00692A50" w:rsidRDefault="00692A50">
      <w:pPr>
        <w:pStyle w:val="a3"/>
        <w:rPr>
          <w:spacing w:val="0"/>
        </w:rPr>
      </w:pPr>
    </w:p>
    <w:p w:rsidR="00692A50" w:rsidRDefault="00692A50">
      <w:pPr>
        <w:pStyle w:val="a3"/>
        <w:rPr>
          <w:spacing w:val="0"/>
        </w:rPr>
      </w:pPr>
    </w:p>
    <w:p w:rsidR="00692A50" w:rsidRDefault="00692A50">
      <w:pPr>
        <w:pStyle w:val="a3"/>
        <w:rPr>
          <w:spacing w:val="0"/>
        </w:rPr>
      </w:pPr>
    </w:p>
    <w:sectPr w:rsidR="00692A50" w:rsidSect="00692A50">
      <w:pgSz w:w="11906" w:h="16838"/>
      <w:pgMar w:top="1701" w:right="1644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50"/>
    <w:rsid w:val="00055453"/>
    <w:rsid w:val="00116F32"/>
    <w:rsid w:val="003A5065"/>
    <w:rsid w:val="00692A50"/>
    <w:rsid w:val="007875BE"/>
    <w:rsid w:val="00C02214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95DD1-06EF-4020-9E03-F0A371BB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-2"/>
      <w:sz w:val="21"/>
      <w:szCs w:val="21"/>
    </w:rPr>
  </w:style>
  <w:style w:type="paragraph" w:styleId="a4">
    <w:name w:val="Balloon Text"/>
    <w:basedOn w:val="a"/>
    <w:link w:val="a5"/>
    <w:rsid w:val="0005545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554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10017\Desktop\&#25522;&#36617;&#29992;&#26360;&#24335;\05%20&#12381;&#12398;&#20182;&#22519;&#3489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【書式４９－４】間接強制申立書（扶養義務等にかかる金銭債務の場合－将来６か月分が含まれる場合）</vt:lpstr>
      <vt:lpstr>【書式４９－４】間接強制申立書（扶養義務等にかかる金銭債務の場合－将来６か月分が含まれる場合）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【書式４９－４】間接強制申立書（扶養義務等にかかる金銭債務の場合－将来６か月分が含まれる場合）</dc:title>
  <dc:subject/>
  <dc:creator>最高裁判所</dc:creator>
  <cp:keywords/>
  <dc:description/>
  <cp:lastModifiedBy>太田　香澄</cp:lastModifiedBy>
  <cp:revision>4</cp:revision>
  <cp:lastPrinted>2019-06-14T03:12:00Z</cp:lastPrinted>
  <dcterms:created xsi:type="dcterms:W3CDTF">2025-03-14T06:56:00Z</dcterms:created>
  <dcterms:modified xsi:type="dcterms:W3CDTF">2025-03-24T07:20:00Z</dcterms:modified>
</cp:coreProperties>
</file>