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46" w:rsidRDefault="00125146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【書式】間接強制申立書（不作為義務の場合）</w:t>
      </w:r>
    </w:p>
    <w:p w:rsidR="00125146" w:rsidRDefault="00125146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0"/>
      </w:tblGrid>
      <w:tr w:rsidR="00125146">
        <w:trPr>
          <w:trHeight w:hRule="exact" w:val="12644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46" w:rsidRDefault="00125146">
            <w:pPr>
              <w:pStyle w:val="a3"/>
              <w:spacing w:before="105"/>
              <w:rPr>
                <w:spacing w:val="0"/>
              </w:rPr>
            </w:pPr>
          </w:p>
          <w:p w:rsidR="00125146" w:rsidRDefault="00125146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b/>
                <w:bCs/>
              </w:rPr>
              <w:t>間接強制申立書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1D7431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884F44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884F44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○○（債務名義表示の不作為義務を記載）してはならない。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本決定送達の日以降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債務者が前項記載の義務に違反し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○○したときは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は債権者に対し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違反行為をした日１日につき金○○万円の割合による金員を支払え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下記事件の執行力ある債務名義の正本に基づき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趣旨第１項のとおりの義務があるにもかかわらず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これに違反するおそれがあり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違反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の場合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債権者は損害（別添報告書参照）を被ることとなる。そうすると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支払予告金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は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別添報告書記載のとおり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申立ての趣旨第２項の金員とするのが相当であると思料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する。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884F44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記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884F44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 xml:space="preserve">地方裁判所　</w:t>
            </w:r>
            <w:r w:rsidR="001D7431">
              <w:rPr>
                <w:rFonts w:ascii="ＭＳ ゴシック" w:hAnsi="ＭＳ ゴシック" w:hint="eastAsia"/>
              </w:rPr>
              <w:t>平成・令和</w:t>
            </w:r>
            <w:r>
              <w:rPr>
                <w:rFonts w:ascii="ＭＳ ゴシック" w:hAnsi="ＭＳ ゴシック" w:hint="eastAsia"/>
              </w:rPr>
              <w:t>○○年（ワ）第○○○○号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○○請求事件の判決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125146" w:rsidRDefault="00125146">
            <w:pPr>
              <w:pStyle w:val="a3"/>
              <w:rPr>
                <w:spacing w:val="0"/>
              </w:rPr>
            </w:pP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執行力のある判決正本　　　　　　１通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上記送達証明書　　　　　　　　　１通</w:t>
            </w:r>
          </w:p>
          <w:p w:rsidR="00125146" w:rsidRDefault="00125146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損害見積書　　　　　　　　　　　１通</w:t>
            </w:r>
          </w:p>
        </w:tc>
      </w:tr>
    </w:tbl>
    <w:p w:rsidR="00125146" w:rsidRDefault="00125146" w:rsidP="001D7431">
      <w:pPr>
        <w:pStyle w:val="a3"/>
        <w:rPr>
          <w:spacing w:val="0"/>
        </w:rPr>
      </w:pPr>
    </w:p>
    <w:sectPr w:rsidR="00125146" w:rsidSect="00125146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6"/>
    <w:rsid w:val="00125146"/>
    <w:rsid w:val="001D7431"/>
    <w:rsid w:val="00643EA5"/>
    <w:rsid w:val="0067075F"/>
    <w:rsid w:val="007346C7"/>
    <w:rsid w:val="008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36712-026C-4F90-9FA3-9E00537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1D74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D7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【書式５０】間接強制申立書（不作為義務の場合）</vt:lpstr>
      <vt:lpstr>【書式５０】間接強制申立書（不作為義務の場合）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【書式５０】間接強制申立書（不作為義務の場合）</dc:title>
  <dc:subject/>
  <dc:creator>最高裁判所</dc:creator>
  <cp:keywords/>
  <dc:description/>
  <cp:lastModifiedBy>太田　香澄</cp:lastModifiedBy>
  <cp:revision>4</cp:revision>
  <cp:lastPrinted>2019-06-14T02:38:00Z</cp:lastPrinted>
  <dcterms:created xsi:type="dcterms:W3CDTF">2025-03-18T04:19:00Z</dcterms:created>
  <dcterms:modified xsi:type="dcterms:W3CDTF">2025-03-24T07:20:00Z</dcterms:modified>
</cp:coreProperties>
</file>