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47" w:rsidRDefault="00531F47">
      <w:pPr>
        <w:pStyle w:val="a3"/>
      </w:pPr>
      <w:bookmarkStart w:id="0" w:name="_GoBack"/>
      <w:bookmarkEnd w:id="0"/>
    </w:p>
    <w:p w:rsidR="00531F47" w:rsidRDefault="00531F47" w:rsidP="00F558FC">
      <w:pPr>
        <w:pStyle w:val="a3"/>
        <w:jc w:val="center"/>
      </w:pPr>
      <w:r>
        <w:rPr>
          <w:rFonts w:ascii="ＭＳ 明朝" w:hAnsi="ＭＳ 明朝" w:hint="eastAsia"/>
          <w:sz w:val="32"/>
          <w:szCs w:val="32"/>
        </w:rPr>
        <w:t>差　引　納　付　申　出　書</w:t>
      </w:r>
    </w:p>
    <w:p w:rsidR="00531F47" w:rsidRDefault="00531F47">
      <w:pPr>
        <w:pStyle w:val="a3"/>
      </w:pPr>
    </w:p>
    <w:p w:rsidR="00531F47" w:rsidRDefault="00531F47" w:rsidP="00482719">
      <w:pPr>
        <w:pStyle w:val="a3"/>
        <w:ind w:firstLineChars="300" w:firstLine="720"/>
      </w:pPr>
      <w:r>
        <w:rPr>
          <w:rFonts w:ascii="ＭＳ 明朝" w:hAnsi="ＭＳ 明朝" w:hint="eastAsia"/>
          <w:sz w:val="24"/>
          <w:szCs w:val="24"/>
        </w:rPr>
        <w:t>地方裁判所</w:t>
      </w:r>
      <w:r w:rsidR="008C7649">
        <w:rPr>
          <w:rFonts w:ascii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hint="eastAsia"/>
          <w:sz w:val="24"/>
          <w:szCs w:val="24"/>
        </w:rPr>
        <w:t xml:space="preserve">　御中</w:t>
      </w:r>
    </w:p>
    <w:p w:rsidR="00531F47" w:rsidRDefault="00531F47">
      <w:pPr>
        <w:pStyle w:val="a3"/>
      </w:pPr>
    </w:p>
    <w:p w:rsidR="00531F47" w:rsidRDefault="00531F47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="00503019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531F47" w:rsidRPr="00503019" w:rsidRDefault="00531F47">
      <w:pPr>
        <w:pStyle w:val="a3"/>
      </w:pPr>
    </w:p>
    <w:p w:rsidR="00531F47" w:rsidRDefault="00531F47">
      <w:pPr>
        <w:pStyle w:val="a3"/>
      </w:pPr>
      <w:r>
        <w:rPr>
          <w:rFonts w:eastAsia="Times New Roman" w:cs="Times New Roman"/>
        </w:rPr>
        <w:t xml:space="preserve">           </w:t>
      </w:r>
      <w:r>
        <w:rPr>
          <w:rFonts w:eastAsia="Times New Roman" w:cs="Times New Roman"/>
          <w:sz w:val="24"/>
          <w:szCs w:val="24"/>
        </w:rPr>
        <w:t xml:space="preserve">  </w:t>
      </w:r>
      <w:r w:rsidR="00503019">
        <w:rPr>
          <w:rFonts w:ascii="ＭＳ 明朝" w:hAnsi="ＭＳ 明朝" w:hint="eastAsia"/>
          <w:sz w:val="24"/>
          <w:szCs w:val="24"/>
        </w:rPr>
        <w:t>買受</w:t>
      </w:r>
      <w:r>
        <w:rPr>
          <w:rFonts w:ascii="ＭＳ 明朝" w:hAnsi="ＭＳ 明朝" w:hint="eastAsia"/>
          <w:sz w:val="24"/>
          <w:szCs w:val="24"/>
        </w:rPr>
        <w:t xml:space="preserve">人　</w:t>
      </w:r>
      <w:r w:rsidR="00503019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住　所</w:t>
      </w:r>
    </w:p>
    <w:p w:rsidR="00531F47" w:rsidRDefault="00531F47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氏　名　　　　　　　　　　　　　　　　印</w:t>
      </w:r>
    </w:p>
    <w:p w:rsidR="00531F47" w:rsidRDefault="00531F47">
      <w:pPr>
        <w:pStyle w:val="a3"/>
      </w:pPr>
    </w:p>
    <w:p w:rsidR="00531F47" w:rsidRDefault="00531F47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債権者</w:t>
      </w:r>
    </w:p>
    <w:p w:rsidR="00531F47" w:rsidRDefault="00531F47">
      <w:pPr>
        <w:pStyle w:val="a3"/>
      </w:pPr>
    </w:p>
    <w:p w:rsidR="00531F47" w:rsidRDefault="00531F47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債務者</w:t>
      </w:r>
    </w:p>
    <w:p w:rsidR="00531F47" w:rsidRDefault="00531F47">
      <w:pPr>
        <w:pStyle w:val="a3"/>
      </w:pPr>
    </w:p>
    <w:p w:rsidR="00531F47" w:rsidRDefault="00531F47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所有者</w:t>
      </w:r>
    </w:p>
    <w:p w:rsidR="00531F47" w:rsidRDefault="00531F47">
      <w:pPr>
        <w:pStyle w:val="a3"/>
      </w:pPr>
    </w:p>
    <w:p w:rsidR="00531F47" w:rsidRDefault="00503019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上記当事者間の御庁令和</w:t>
      </w:r>
      <w:r w:rsidR="00531F47">
        <w:rPr>
          <w:rFonts w:ascii="ＭＳ 明朝" w:hAnsi="ＭＳ 明朝" w:hint="eastAsia"/>
          <w:sz w:val="24"/>
          <w:szCs w:val="24"/>
        </w:rPr>
        <w:t xml:space="preserve">　　年（　　）第　　　　号担保不動産（強制）競</w:t>
      </w:r>
    </w:p>
    <w:p w:rsidR="00531F47" w:rsidRDefault="00531F47">
      <w:pPr>
        <w:pStyle w:val="a3"/>
      </w:pPr>
    </w:p>
    <w:p w:rsidR="00531F47" w:rsidRDefault="00531F47">
      <w:pPr>
        <w:pStyle w:val="a3"/>
      </w:pPr>
      <w:r>
        <w:rPr>
          <w:rFonts w:ascii="ＭＳ 明朝" w:hAnsi="ＭＳ 明朝" w:hint="eastAsia"/>
          <w:sz w:val="24"/>
          <w:szCs w:val="24"/>
        </w:rPr>
        <w:t>売事件について</w:t>
      </w:r>
      <w:r w:rsidR="00261BE8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下記のとおり買受代金と配当を受けるべき金額との差引納付</w:t>
      </w:r>
    </w:p>
    <w:p w:rsidR="00531F47" w:rsidRDefault="00531F47">
      <w:pPr>
        <w:pStyle w:val="a3"/>
      </w:pPr>
    </w:p>
    <w:p w:rsidR="00531F47" w:rsidRDefault="00531F47">
      <w:pPr>
        <w:pStyle w:val="a3"/>
      </w:pPr>
      <w:r>
        <w:rPr>
          <w:rFonts w:ascii="ＭＳ 明朝" w:hAnsi="ＭＳ 明朝" w:hint="eastAsia"/>
          <w:sz w:val="24"/>
          <w:szCs w:val="24"/>
        </w:rPr>
        <w:t>の申出をする。</w:t>
      </w:r>
    </w:p>
    <w:p w:rsidR="00531F47" w:rsidRDefault="00531F47">
      <w:pPr>
        <w:pStyle w:val="a3"/>
      </w:pPr>
    </w:p>
    <w:p w:rsidR="00531F47" w:rsidRDefault="00531F47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記</w:t>
      </w:r>
    </w:p>
    <w:p w:rsidR="00531F47" w:rsidRDefault="00531F47">
      <w:pPr>
        <w:pStyle w:val="a3"/>
      </w:pPr>
    </w:p>
    <w:p w:rsidR="00531F47" w:rsidRDefault="00531F47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不動産の表示　　別紙物件目録記載のとおり</w:t>
      </w:r>
    </w:p>
    <w:p w:rsidR="00531F47" w:rsidRDefault="00531F47">
      <w:pPr>
        <w:pStyle w:val="a3"/>
      </w:pPr>
    </w:p>
    <w:p w:rsidR="00531F47" w:rsidRDefault="00531F47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買受申出の額　　金　　　　　　　　　円</w:t>
      </w:r>
    </w:p>
    <w:p w:rsidR="00531F47" w:rsidRDefault="00531F47">
      <w:pPr>
        <w:pStyle w:val="a3"/>
      </w:pPr>
    </w:p>
    <w:p w:rsidR="00531F47" w:rsidRDefault="00531F47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代金納付の方法　買受人が売却代金から弁済を受けるべき額と差し　　　　　　　　　　　　　引く方法により代金納付に代える。</w:t>
      </w:r>
    </w:p>
    <w:p w:rsidR="00531F47" w:rsidRDefault="00531F47">
      <w:pPr>
        <w:pStyle w:val="a3"/>
      </w:pPr>
    </w:p>
    <w:p w:rsidR="00531F47" w:rsidRDefault="00531F47">
      <w:pPr>
        <w:pStyle w:val="a3"/>
      </w:pPr>
    </w:p>
    <w:p w:rsidR="00531F47" w:rsidRDefault="00531F47">
      <w:pPr>
        <w:pStyle w:val="a3"/>
      </w:pPr>
    </w:p>
    <w:p w:rsidR="00531F47" w:rsidRDefault="00531F47">
      <w:pPr>
        <w:pStyle w:val="a3"/>
      </w:pPr>
    </w:p>
    <w:p w:rsidR="00531F47" w:rsidRDefault="00531F47">
      <w:pPr>
        <w:pStyle w:val="a3"/>
      </w:pPr>
    </w:p>
    <w:p w:rsidR="00531F47" w:rsidRDefault="00531F47">
      <w:pPr>
        <w:pStyle w:val="a3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</w:rPr>
        <w:t xml:space="preserve">　　　（注）</w:t>
      </w:r>
      <w:r w:rsidR="00503019">
        <w:rPr>
          <w:rFonts w:ascii="ＭＳ 明朝" w:hAnsi="ＭＳ 明朝" w:hint="eastAsia"/>
          <w:b/>
        </w:rPr>
        <w:t>売却許可決定後</w:t>
      </w:r>
      <w:r w:rsidR="00261BE8">
        <w:rPr>
          <w:rFonts w:ascii="ＭＳ 明朝" w:hAnsi="ＭＳ 明朝" w:hint="eastAsia"/>
          <w:b/>
        </w:rPr>
        <w:t>、</w:t>
      </w:r>
      <w:r w:rsidR="00503019">
        <w:rPr>
          <w:rFonts w:ascii="ＭＳ 明朝" w:hAnsi="ＭＳ 明朝" w:hint="eastAsia"/>
          <w:b/>
          <w:bCs/>
        </w:rPr>
        <w:t>同</w:t>
      </w:r>
      <w:r>
        <w:rPr>
          <w:rFonts w:ascii="ＭＳ 明朝" w:hAnsi="ＭＳ 明朝" w:hint="eastAsia"/>
          <w:b/>
          <w:bCs/>
        </w:rPr>
        <w:t>決定確定までに提出すること（民事執行法７８条４項）。</w:t>
      </w:r>
    </w:p>
    <w:p w:rsidR="00F558FC" w:rsidRDefault="00F558FC">
      <w:pPr>
        <w:pStyle w:val="a3"/>
      </w:pPr>
      <w:r>
        <w:rPr>
          <w:rFonts w:ascii="ＭＳ 明朝" w:hAnsi="ＭＳ 明朝" w:hint="eastAsia"/>
          <w:b/>
          <w:bCs/>
        </w:rPr>
        <w:t xml:space="preserve">　　　　※　物件目録を別紙として添付してください。</w:t>
      </w:r>
    </w:p>
    <w:p w:rsidR="00531F47" w:rsidRDefault="00531F47">
      <w:pPr>
        <w:pStyle w:val="a3"/>
      </w:pPr>
    </w:p>
    <w:p w:rsidR="00531F47" w:rsidRDefault="00531F47">
      <w:pPr>
        <w:pStyle w:val="a3"/>
      </w:pPr>
    </w:p>
    <w:p w:rsidR="00531F47" w:rsidRDefault="00531F47">
      <w:pPr>
        <w:pStyle w:val="a3"/>
      </w:pPr>
    </w:p>
    <w:sectPr w:rsidR="00531F47" w:rsidSect="00531F47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10" w:rsidRDefault="00815C10" w:rsidP="008C7649">
      <w:r>
        <w:separator/>
      </w:r>
    </w:p>
  </w:endnote>
  <w:endnote w:type="continuationSeparator" w:id="0">
    <w:p w:rsidR="00815C10" w:rsidRDefault="00815C10" w:rsidP="008C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10" w:rsidRDefault="00815C10" w:rsidP="008C7649">
      <w:r>
        <w:separator/>
      </w:r>
    </w:p>
  </w:footnote>
  <w:footnote w:type="continuationSeparator" w:id="0">
    <w:p w:rsidR="00815C10" w:rsidRDefault="00815C10" w:rsidP="008C7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47"/>
    <w:rsid w:val="00261BE8"/>
    <w:rsid w:val="00482719"/>
    <w:rsid w:val="00503019"/>
    <w:rsid w:val="00531F47"/>
    <w:rsid w:val="00815C10"/>
    <w:rsid w:val="008C7649"/>
    <w:rsid w:val="00C440EE"/>
    <w:rsid w:val="00D964ED"/>
    <w:rsid w:val="00F5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C87133-9B4B-497C-A010-AD183D9E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44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0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7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764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C7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76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8100056\Desktop\&#19968;&#26178;&#20445;&#3164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香澄</dc:creator>
  <cp:lastModifiedBy>太田　香澄</cp:lastModifiedBy>
  <cp:revision>6</cp:revision>
  <dcterms:created xsi:type="dcterms:W3CDTF">2025-03-11T02:21:00Z</dcterms:created>
  <dcterms:modified xsi:type="dcterms:W3CDTF">2025-03-26T00:42:00Z</dcterms:modified>
</cp:coreProperties>
</file>